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8C" w:rsidRPr="00917F8C" w:rsidRDefault="00B664DA" w:rsidP="00917F8C">
      <w:r>
        <w:tab/>
      </w:r>
      <w:r>
        <w:tab/>
      </w:r>
      <w:r>
        <w:tab/>
      </w:r>
      <w:r>
        <w:tab/>
      </w:r>
    </w:p>
    <w:p w:rsidR="00917F8C" w:rsidRPr="001C54AA" w:rsidRDefault="00816FDD" w:rsidP="00917F8C">
      <w:pPr>
        <w:jc w:val="center"/>
        <w:rPr>
          <w:rFonts w:ascii="Bodoni MT Condensed" w:hAnsi="Bodoni MT Condensed"/>
          <w:b/>
          <w:sz w:val="24"/>
          <w:szCs w:val="24"/>
        </w:rPr>
      </w:pPr>
      <w:r w:rsidRPr="001C54AA">
        <w:rPr>
          <w:rFonts w:ascii="Bodoni MT Condensed" w:hAnsi="Bodoni MT Condensed"/>
          <w:b/>
          <w:sz w:val="24"/>
          <w:szCs w:val="24"/>
        </w:rPr>
        <w:t>APPLICATON FOR EMPLOYMENT</w:t>
      </w:r>
    </w:p>
    <w:p w:rsidR="004960B6" w:rsidRPr="001C54AA" w:rsidRDefault="004960B6" w:rsidP="00B664DA">
      <w:pPr>
        <w:rPr>
          <w:rFonts w:ascii="Bodoni MT Condensed" w:hAnsi="Bodoni MT Condensed"/>
          <w:b/>
          <w:sz w:val="24"/>
          <w:szCs w:val="24"/>
        </w:rPr>
      </w:pPr>
      <w:r w:rsidRPr="001C54AA">
        <w:rPr>
          <w:rFonts w:ascii="Bodoni MT Condensed" w:hAnsi="Bodoni MT Condensed"/>
          <w:b/>
          <w:sz w:val="24"/>
          <w:szCs w:val="24"/>
        </w:rPr>
        <w:t>PLEASE TYPE OR PRINT</w:t>
      </w:r>
      <w:r w:rsidRPr="001C54AA">
        <w:rPr>
          <w:rFonts w:ascii="Bodoni MT Condensed" w:hAnsi="Bodoni MT Condensed"/>
          <w:b/>
          <w:sz w:val="24"/>
          <w:szCs w:val="24"/>
        </w:rPr>
        <w:tab/>
      </w:r>
      <w:r w:rsidRPr="001C54AA">
        <w:rPr>
          <w:rFonts w:ascii="Bodoni MT Condensed" w:hAnsi="Bodoni MT Condensed"/>
          <w:b/>
          <w:sz w:val="24"/>
          <w:szCs w:val="24"/>
        </w:rPr>
        <w:tab/>
      </w:r>
      <w:r w:rsidRPr="001C54AA">
        <w:rPr>
          <w:rFonts w:ascii="Bodoni MT Condensed" w:hAnsi="Bodoni MT Condensed"/>
          <w:b/>
          <w:sz w:val="24"/>
          <w:szCs w:val="24"/>
        </w:rPr>
        <w:tab/>
      </w:r>
      <w:r w:rsidRPr="001C54AA">
        <w:rPr>
          <w:rFonts w:ascii="Bodoni MT Condensed" w:hAnsi="Bodoni MT Condensed"/>
          <w:b/>
          <w:sz w:val="24"/>
          <w:szCs w:val="24"/>
        </w:rPr>
        <w:tab/>
      </w:r>
      <w:r w:rsidRPr="001C54AA">
        <w:rPr>
          <w:rFonts w:ascii="Bodoni MT Condensed" w:hAnsi="Bodoni MT Condensed"/>
          <w:b/>
          <w:sz w:val="24"/>
          <w:szCs w:val="24"/>
        </w:rPr>
        <w:tab/>
      </w:r>
      <w:r w:rsidRPr="001C54AA">
        <w:rPr>
          <w:rFonts w:ascii="Bodoni MT Condensed" w:hAnsi="Bodoni MT Condensed"/>
          <w:b/>
          <w:sz w:val="24"/>
          <w:szCs w:val="24"/>
        </w:rPr>
        <w:tab/>
        <w:t>POSITION APPLIED FOR</w:t>
      </w:r>
      <w:r w:rsidR="001C54AA">
        <w:rPr>
          <w:rFonts w:ascii="Bodoni MT Condensed" w:hAnsi="Bodoni MT Condensed"/>
          <w:b/>
          <w:sz w:val="24"/>
          <w:szCs w:val="24"/>
        </w:rPr>
        <w:t>:___________________________</w:t>
      </w:r>
    </w:p>
    <w:p w:rsidR="00B664DA" w:rsidRPr="009D5DEF" w:rsidRDefault="004960B6" w:rsidP="004960B6">
      <w:pPr>
        <w:jc w:val="center"/>
        <w:rPr>
          <w:b/>
          <w:color w:val="FF0000"/>
          <w:sz w:val="28"/>
          <w:szCs w:val="28"/>
        </w:rPr>
      </w:pPr>
      <w:r w:rsidRPr="009D5DEF">
        <w:rPr>
          <w:b/>
          <w:color w:val="FF0000"/>
          <w:sz w:val="28"/>
          <w:szCs w:val="28"/>
        </w:rPr>
        <w:t>PERSONAL DATA</w:t>
      </w:r>
    </w:p>
    <w:p w:rsidR="004960B6" w:rsidRDefault="004960B6" w:rsidP="00496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="00917F8C">
        <w:rPr>
          <w:b/>
          <w:sz w:val="24"/>
          <w:szCs w:val="24"/>
        </w:rPr>
        <w:t>____________________________________</w:t>
      </w:r>
      <w:r w:rsidR="00917F8C">
        <w:rPr>
          <w:b/>
          <w:sz w:val="24"/>
          <w:szCs w:val="24"/>
        </w:rPr>
        <w:tab/>
      </w:r>
      <w:r w:rsidR="00917F8C">
        <w:rPr>
          <w:b/>
          <w:sz w:val="24"/>
          <w:szCs w:val="24"/>
        </w:rPr>
        <w:tab/>
        <w:t>DATE OF BIRTH:_________/__________/_________</w:t>
      </w:r>
    </w:p>
    <w:p w:rsidR="00917F8C" w:rsidRDefault="00917F8C" w:rsidP="00496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ADDRESS:__________________________________</w:t>
      </w:r>
      <w:r>
        <w:rPr>
          <w:b/>
          <w:sz w:val="24"/>
          <w:szCs w:val="24"/>
        </w:rPr>
        <w:tab/>
        <w:t>PHONE:</w:t>
      </w:r>
      <w:r w:rsidR="00124E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(________)____________-_____________</w:t>
      </w:r>
    </w:p>
    <w:p w:rsidR="00917F8C" w:rsidRDefault="00124E99" w:rsidP="00496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ab/>
      </w:r>
      <w:r w:rsidR="00917F8C">
        <w:rPr>
          <w:b/>
          <w:sz w:val="24"/>
          <w:szCs w:val="24"/>
        </w:rPr>
        <w:tab/>
        <w:t>S.S. NUMBER:_________-________-____________</w:t>
      </w:r>
    </w:p>
    <w:p w:rsidR="00917F8C" w:rsidRDefault="00917F8C" w:rsidP="00917F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CASE OF EMERGENCY NOTIFY:__________________________</w:t>
      </w:r>
      <w:r>
        <w:rPr>
          <w:b/>
          <w:sz w:val="24"/>
          <w:szCs w:val="24"/>
        </w:rPr>
        <w:tab/>
        <w:t>_________________</w:t>
      </w:r>
      <w:r w:rsidR="00816FDD">
        <w:rPr>
          <w:b/>
          <w:sz w:val="24"/>
          <w:szCs w:val="24"/>
        </w:rPr>
        <w:t xml:space="preserve"> ___________________</w:t>
      </w:r>
    </w:p>
    <w:p w:rsidR="00917F8C" w:rsidRDefault="00917F8C" w:rsidP="00816FDD">
      <w:pPr>
        <w:spacing w:after="120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7F8C">
        <w:rPr>
          <w:b/>
          <w:sz w:val="20"/>
          <w:szCs w:val="20"/>
        </w:rPr>
        <w:t>(NAME)</w:t>
      </w:r>
      <w:r w:rsidRPr="00917F8C">
        <w:rPr>
          <w:b/>
          <w:sz w:val="20"/>
          <w:szCs w:val="20"/>
        </w:rPr>
        <w:tab/>
      </w:r>
      <w:r w:rsidRPr="00917F8C">
        <w:rPr>
          <w:b/>
          <w:sz w:val="20"/>
          <w:szCs w:val="20"/>
        </w:rPr>
        <w:tab/>
      </w:r>
      <w:r w:rsidRPr="00917F8C">
        <w:rPr>
          <w:b/>
          <w:sz w:val="20"/>
          <w:szCs w:val="20"/>
        </w:rPr>
        <w:tab/>
      </w:r>
      <w:r w:rsidR="00816FDD">
        <w:rPr>
          <w:b/>
          <w:sz w:val="20"/>
          <w:szCs w:val="20"/>
        </w:rPr>
        <w:t xml:space="preserve">       </w:t>
      </w:r>
      <w:r w:rsidRPr="00917F8C">
        <w:rPr>
          <w:b/>
          <w:sz w:val="20"/>
          <w:szCs w:val="20"/>
        </w:rPr>
        <w:t>(RELATIONSHIP)</w:t>
      </w:r>
      <w:r w:rsidR="00816FDD">
        <w:rPr>
          <w:b/>
          <w:sz w:val="20"/>
          <w:szCs w:val="20"/>
        </w:rPr>
        <w:t xml:space="preserve">             (EMERGENCY PHONE #:)</w:t>
      </w:r>
    </w:p>
    <w:p w:rsidR="00816FDD" w:rsidRDefault="00816FDD" w:rsidP="00816FDD">
      <w:pPr>
        <w:spacing w:after="120"/>
        <w:rPr>
          <w:b/>
        </w:rPr>
      </w:pPr>
      <w:r>
        <w:rPr>
          <w:b/>
        </w:rPr>
        <w:t>DO YOU OWN A CAR?</w:t>
      </w:r>
      <w:r>
        <w:rPr>
          <w:b/>
        </w:rPr>
        <w:tab/>
        <w:t>YES OR NO</w:t>
      </w:r>
      <w:r>
        <w:rPr>
          <w:b/>
        </w:rPr>
        <w:tab/>
      </w:r>
      <w:r>
        <w:rPr>
          <w:b/>
        </w:rPr>
        <w:tab/>
      </w:r>
      <w:r w:rsidR="00124E99">
        <w:rPr>
          <w:b/>
        </w:rPr>
        <w:tab/>
      </w:r>
      <w:r w:rsidR="00124E99">
        <w:rPr>
          <w:b/>
        </w:rPr>
        <w:tab/>
      </w:r>
      <w:r>
        <w:rPr>
          <w:b/>
        </w:rPr>
        <w:t>DRIVER'S LICENSE #:_____________________________</w:t>
      </w:r>
    </w:p>
    <w:p w:rsidR="00816FDD" w:rsidRDefault="00816FDD" w:rsidP="00CB593B">
      <w:pPr>
        <w:spacing w:after="120"/>
        <w:rPr>
          <w:b/>
        </w:rPr>
      </w:pPr>
      <w:r>
        <w:rPr>
          <w:b/>
        </w:rPr>
        <w:t>ARE YOU IN GOOD HEALTH?  YES OR NO</w:t>
      </w:r>
      <w:r>
        <w:rPr>
          <w:b/>
        </w:rPr>
        <w:tab/>
      </w:r>
      <w:r w:rsidR="00124E99">
        <w:rPr>
          <w:b/>
        </w:rPr>
        <w:tab/>
      </w:r>
      <w:r>
        <w:rPr>
          <w:b/>
        </w:rPr>
        <w:t>HAVE YOU HAD A SERIOU</w:t>
      </w:r>
      <w:r w:rsidR="00CB593B">
        <w:rPr>
          <w:b/>
        </w:rPr>
        <w:t>S ILLNESS OR OPERATION? YES OR NO</w:t>
      </w:r>
    </w:p>
    <w:p w:rsidR="00CB593B" w:rsidRDefault="00CB593B" w:rsidP="00CB593B">
      <w:pPr>
        <w:spacing w:after="120"/>
        <w:rPr>
          <w:b/>
        </w:rPr>
      </w:pPr>
      <w:r>
        <w:rPr>
          <w:b/>
        </w:rPr>
        <w:t>IF YES, PLEASE EXPLAIN: ______________________________________________________________________________</w:t>
      </w:r>
    </w:p>
    <w:p w:rsidR="00CB593B" w:rsidRDefault="00CB593B" w:rsidP="00CB593B">
      <w:pPr>
        <w:spacing w:after="120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CB593B" w:rsidRPr="009D5DEF" w:rsidRDefault="00CB593B" w:rsidP="00CB593B">
      <w:pPr>
        <w:spacing w:after="120"/>
        <w:jc w:val="center"/>
        <w:rPr>
          <w:b/>
          <w:color w:val="FF0000"/>
          <w:sz w:val="28"/>
          <w:szCs w:val="28"/>
        </w:rPr>
      </w:pPr>
      <w:r w:rsidRPr="009D5DEF">
        <w:rPr>
          <w:b/>
          <w:color w:val="FF0000"/>
          <w:sz w:val="28"/>
          <w:szCs w:val="28"/>
        </w:rPr>
        <w:t>EMPLOYMENT HISTORY</w:t>
      </w:r>
    </w:p>
    <w:p w:rsidR="001C54AA" w:rsidRDefault="001C54AA" w:rsidP="00CB593B">
      <w:pPr>
        <w:spacing w:after="0"/>
        <w:rPr>
          <w:b/>
          <w:sz w:val="24"/>
          <w:szCs w:val="24"/>
        </w:rPr>
      </w:pPr>
    </w:p>
    <w:p w:rsidR="00917F8C" w:rsidRDefault="00CB593B" w:rsidP="00CB59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 EMPLOYED? YES OR NO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</w:t>
      </w:r>
    </w:p>
    <w:p w:rsidR="00CB593B" w:rsidRPr="00CB593B" w:rsidRDefault="00CB593B" w:rsidP="00CB593B">
      <w:pPr>
        <w:spacing w:after="0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>(IF YES, BY WHOM?)</w:t>
      </w:r>
    </w:p>
    <w:p w:rsidR="001C54AA" w:rsidRDefault="001C54AA" w:rsidP="00CB593B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513A69" w:rsidRDefault="00CB593B" w:rsidP="00CB593B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EMPLOYER ADDRESS:_______________________</w:t>
      </w:r>
      <w:r w:rsidR="00320828">
        <w:rPr>
          <w:rFonts w:asciiTheme="minorHAnsi" w:hAnsiTheme="minorHAnsi"/>
          <w:b/>
          <w:sz w:val="24"/>
          <w:szCs w:val="24"/>
        </w:rPr>
        <w:t>__</w:t>
      </w:r>
      <w:r>
        <w:rPr>
          <w:rFonts w:asciiTheme="minorHAnsi" w:hAnsiTheme="minorHAnsi"/>
          <w:b/>
          <w:sz w:val="24"/>
          <w:szCs w:val="24"/>
        </w:rPr>
        <w:tab/>
        <w:t>EMPLOYER PHONE #:(______)________-_________</w:t>
      </w:r>
    </w:p>
    <w:p w:rsidR="001C54AA" w:rsidRDefault="001C54AA" w:rsidP="00CB593B">
      <w:pPr>
        <w:spacing w:after="0"/>
        <w:rPr>
          <w:rFonts w:asciiTheme="minorHAnsi" w:hAnsiTheme="minorHAnsi"/>
          <w:b/>
        </w:rPr>
      </w:pPr>
    </w:p>
    <w:p w:rsidR="0002671E" w:rsidRDefault="0002671E" w:rsidP="00CB593B">
      <w:pPr>
        <w:spacing w:after="0"/>
        <w:rPr>
          <w:rFonts w:asciiTheme="minorHAnsi" w:hAnsiTheme="minorHAnsi"/>
          <w:b/>
        </w:rPr>
      </w:pPr>
      <w:r w:rsidRPr="0002671E">
        <w:rPr>
          <w:rFonts w:asciiTheme="minorHAnsi" w:hAnsiTheme="minorHAnsi"/>
          <w:b/>
        </w:rPr>
        <w:t>HAVE YOU EVER BEEN DISCHARGED OR FORCED TO RESIGN FROM A JOB</w:t>
      </w:r>
      <w:r>
        <w:rPr>
          <w:rFonts w:asciiTheme="minorHAnsi" w:hAnsiTheme="minorHAnsi"/>
          <w:b/>
        </w:rPr>
        <w:t>? YES OR NO</w:t>
      </w:r>
    </w:p>
    <w:p w:rsidR="0002671E" w:rsidRDefault="0002671E" w:rsidP="0002671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YES, PLEASE EXPLAIN CIRCUMSTANCES:________________________________________________________________</w:t>
      </w:r>
    </w:p>
    <w:p w:rsidR="0002671E" w:rsidRDefault="0002671E" w:rsidP="0002671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___________________________________________________________________________________________________</w:t>
      </w:r>
    </w:p>
    <w:p w:rsidR="0002671E" w:rsidRDefault="0002671E" w:rsidP="0002671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APPROXIMATELY HOW MANY DAYS HAVE YOU MISSED FROM WORK IN THE PAST TWO (2) YEARS &amp; WHY?</w:t>
      </w:r>
    </w:p>
    <w:p w:rsidR="0002671E" w:rsidRDefault="0002671E" w:rsidP="0002671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___________________________________________________________________________________________________</w:t>
      </w:r>
    </w:p>
    <w:p w:rsidR="001C54AA" w:rsidRDefault="001C54AA" w:rsidP="0002671E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___________________________________________________________________________________________________</w:t>
      </w:r>
    </w:p>
    <w:p w:rsidR="00384666" w:rsidRDefault="00384666" w:rsidP="0002671E">
      <w:pPr>
        <w:spacing w:after="120"/>
        <w:rPr>
          <w:rFonts w:asciiTheme="minorHAnsi" w:hAnsiTheme="minorHAnsi"/>
          <w:b/>
        </w:rPr>
      </w:pPr>
    </w:p>
    <w:p w:rsidR="00384666" w:rsidRDefault="00384666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84666" w:rsidRDefault="00384666" w:rsidP="0002671E">
      <w:pPr>
        <w:spacing w:after="120"/>
        <w:rPr>
          <w:rFonts w:asciiTheme="minorHAnsi" w:hAnsiTheme="minorHAnsi"/>
          <w:b/>
        </w:rPr>
      </w:pPr>
    </w:p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EDUCATIONAL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2105"/>
        <w:gridCol w:w="1440"/>
        <w:gridCol w:w="1457"/>
        <w:gridCol w:w="2930"/>
      </w:tblGrid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TYPE OF SCHOOL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NAME OF SCHOOL</w:t>
            </w:r>
          </w:p>
        </w:tc>
        <w:tc>
          <w:tcPr>
            <w:tcW w:w="1440" w:type="dxa"/>
          </w:tcPr>
          <w:p w:rsidR="00384666" w:rsidRPr="00E00B88" w:rsidRDefault="00384666" w:rsidP="00976D1D">
            <w:pPr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LOCATION</w:t>
            </w:r>
          </w:p>
        </w:tc>
        <w:tc>
          <w:tcPr>
            <w:tcW w:w="1457" w:type="dxa"/>
          </w:tcPr>
          <w:p w:rsidR="00384666" w:rsidRPr="00E00B88" w:rsidRDefault="00384666" w:rsidP="00976D1D">
            <w:pPr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YRS. COMPLETED</w:t>
            </w:r>
          </w:p>
        </w:tc>
        <w:tc>
          <w:tcPr>
            <w:tcW w:w="293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MAJOR DEGREE</w:t>
            </w:r>
          </w:p>
        </w:tc>
      </w:tr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HIGH SCHOOL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COLLEGE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BUSINESS/TRADE SCHOOL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PROFESSIONAL/GRADUATE SCHOOL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953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PLEASE DESCRIBE OTHER TRAINING, SEMINARS, COURSEWORK, ETC. THAT APPLIES TO THE JOB</w:t>
            </w:r>
          </w:p>
        </w:tc>
        <w:tc>
          <w:tcPr>
            <w:tcW w:w="2105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384666" w:rsidRPr="00E00B88" w:rsidRDefault="00384666" w:rsidP="00976D1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EMPLOYMENT REFERENCES </w:t>
      </w:r>
    </w:p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>(PLEASE LIST YOUR LAST THREE (3) PLACES OF EMPLOYMENT)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677"/>
        <w:gridCol w:w="1915"/>
        <w:gridCol w:w="3225"/>
      </w:tblGrid>
      <w:tr w:rsidR="00384666" w:rsidRPr="00E00B88" w:rsidTr="004F0A91">
        <w:tc>
          <w:tcPr>
            <w:tcW w:w="2358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NAME OF EMPLOYER</w:t>
            </w:r>
          </w:p>
        </w:tc>
        <w:tc>
          <w:tcPr>
            <w:tcW w:w="171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TELEPHONE #:</w:t>
            </w:r>
          </w:p>
        </w:tc>
        <w:tc>
          <w:tcPr>
            <w:tcW w:w="1677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POSITION:</w:t>
            </w:r>
          </w:p>
        </w:tc>
        <w:tc>
          <w:tcPr>
            <w:tcW w:w="191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IMMEDIATE SUPERVISOR:</w:t>
            </w:r>
          </w:p>
        </w:tc>
        <w:tc>
          <w:tcPr>
            <w:tcW w:w="322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LENGTH OF EMPLOYMENT:</w:t>
            </w:r>
          </w:p>
        </w:tc>
      </w:tr>
      <w:tr w:rsidR="00384666" w:rsidRPr="00E00B88" w:rsidTr="004F0A91">
        <w:tc>
          <w:tcPr>
            <w:tcW w:w="2358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358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2358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384666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CHARACTER REFERENCES </w:t>
      </w:r>
    </w:p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>(PLEASE LIST THREE (3) PERSONS AS REFERENCES)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845"/>
        <w:gridCol w:w="5130"/>
      </w:tblGrid>
      <w:tr w:rsidR="00384666" w:rsidRPr="00E00B88" w:rsidTr="004F0A91">
        <w:tc>
          <w:tcPr>
            <w:tcW w:w="584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NAME:</w:t>
            </w:r>
          </w:p>
        </w:tc>
        <w:tc>
          <w:tcPr>
            <w:tcW w:w="513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00B88">
              <w:rPr>
                <w:rFonts w:cs="Calibri"/>
                <w:b/>
                <w:sz w:val="24"/>
                <w:szCs w:val="24"/>
              </w:rPr>
              <w:t>TELEPHONE NUMBER:</w:t>
            </w:r>
          </w:p>
        </w:tc>
      </w:tr>
      <w:tr w:rsidR="00384666" w:rsidRPr="00E00B88" w:rsidTr="004F0A91">
        <w:tc>
          <w:tcPr>
            <w:tcW w:w="584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584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84666" w:rsidRPr="00E00B88" w:rsidTr="004F0A91">
        <w:tc>
          <w:tcPr>
            <w:tcW w:w="5845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384666" w:rsidRPr="00E00B88" w:rsidRDefault="00384666" w:rsidP="00976D1D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384666" w:rsidRPr="00E00B88" w:rsidRDefault="00384666" w:rsidP="0038466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>APPLICATION SIGNATURE</w:t>
      </w:r>
    </w:p>
    <w:p w:rsidR="00384666" w:rsidRPr="00E00B88" w:rsidRDefault="00384666" w:rsidP="00384666">
      <w:pPr>
        <w:spacing w:after="0" w:line="240" w:lineRule="auto"/>
        <w:rPr>
          <w:rFonts w:cs="Calibri"/>
          <w:b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I HEREBY CERTIFY THAT ALL STATEMENTS HEREIN MADE AND ATTACHED HERETO ARE TRUE TO THE BEST OF MY KNOWLEGDE AND BELIEF, AND I KNOW THAT ANY FALSEHOOD OR MISREPRESENTATION LATER DISCLOSED WILL BE SUFFICIENT GROUNDS FOR TERMINATION OF EMPLOYMENT. </w:t>
      </w:r>
    </w:p>
    <w:p w:rsidR="00384666" w:rsidRPr="00E00B88" w:rsidRDefault="00384666" w:rsidP="00384666">
      <w:pPr>
        <w:spacing w:after="0" w:line="240" w:lineRule="auto"/>
        <w:rPr>
          <w:rFonts w:cs="Calibri"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APPLICANT’S SIGNATURE: </w:t>
      </w:r>
      <w:r w:rsidRPr="00E00B88">
        <w:rPr>
          <w:rFonts w:cs="Calibri"/>
          <w:sz w:val="24"/>
          <w:szCs w:val="24"/>
        </w:rPr>
        <w:t xml:space="preserve">_____________________________      </w:t>
      </w:r>
      <w:r w:rsidRPr="00E00B88">
        <w:rPr>
          <w:rFonts w:cs="Calibri"/>
          <w:b/>
          <w:sz w:val="24"/>
          <w:szCs w:val="24"/>
        </w:rPr>
        <w:t xml:space="preserve">DATE: </w:t>
      </w:r>
      <w:r w:rsidRPr="00E00B88">
        <w:rPr>
          <w:rFonts w:cs="Calibri"/>
          <w:sz w:val="24"/>
          <w:szCs w:val="24"/>
        </w:rPr>
        <w:t>____/_____/______</w:t>
      </w:r>
    </w:p>
    <w:p w:rsidR="00384666" w:rsidRPr="00E00B88" w:rsidRDefault="00384666" w:rsidP="00384666">
      <w:pPr>
        <w:spacing w:after="0" w:line="240" w:lineRule="auto"/>
        <w:rPr>
          <w:rFonts w:cs="Calibri"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ACCEPTED BY: </w:t>
      </w:r>
      <w:r w:rsidRPr="00E00B88">
        <w:rPr>
          <w:rFonts w:cs="Calibri"/>
          <w:sz w:val="24"/>
          <w:szCs w:val="24"/>
        </w:rPr>
        <w:t xml:space="preserve">_____________________ </w:t>
      </w:r>
      <w:r w:rsidRPr="00E00B88">
        <w:rPr>
          <w:rFonts w:cs="Calibri"/>
          <w:b/>
          <w:sz w:val="24"/>
          <w:szCs w:val="24"/>
        </w:rPr>
        <w:t xml:space="preserve">TITLE: </w:t>
      </w:r>
      <w:r w:rsidRPr="00E00B88">
        <w:rPr>
          <w:rFonts w:cs="Calibri"/>
          <w:sz w:val="24"/>
          <w:szCs w:val="24"/>
        </w:rPr>
        <w:t xml:space="preserve">____________      </w:t>
      </w:r>
      <w:r w:rsidRPr="00E00B88">
        <w:rPr>
          <w:rFonts w:cs="Calibri"/>
          <w:b/>
          <w:sz w:val="24"/>
          <w:szCs w:val="24"/>
        </w:rPr>
        <w:t xml:space="preserve">DATE: </w:t>
      </w:r>
      <w:r w:rsidRPr="00E00B88">
        <w:rPr>
          <w:rFonts w:cs="Calibri"/>
          <w:sz w:val="24"/>
          <w:szCs w:val="24"/>
        </w:rPr>
        <w:t>____/_____/______</w:t>
      </w:r>
    </w:p>
    <w:p w:rsidR="00384666" w:rsidRPr="00E00B88" w:rsidRDefault="00384666" w:rsidP="00384666">
      <w:pPr>
        <w:spacing w:after="0" w:line="240" w:lineRule="auto"/>
        <w:rPr>
          <w:rFonts w:cs="Calibri"/>
          <w:sz w:val="24"/>
          <w:szCs w:val="24"/>
        </w:rPr>
      </w:pPr>
      <w:r w:rsidRPr="00E00B88">
        <w:rPr>
          <w:rFonts w:cs="Calibri"/>
          <w:b/>
          <w:sz w:val="24"/>
          <w:szCs w:val="24"/>
        </w:rPr>
        <w:t xml:space="preserve">REFERENCES VERIFIED BY: </w:t>
      </w:r>
      <w:r w:rsidRPr="00E00B88">
        <w:rPr>
          <w:rFonts w:cs="Calibri"/>
          <w:sz w:val="24"/>
          <w:szCs w:val="24"/>
        </w:rPr>
        <w:t xml:space="preserve">___________________________          </w:t>
      </w:r>
      <w:r w:rsidRPr="00E00B88">
        <w:rPr>
          <w:rFonts w:cs="Calibri"/>
          <w:b/>
          <w:sz w:val="24"/>
          <w:szCs w:val="24"/>
        </w:rPr>
        <w:t>DATE:</w:t>
      </w:r>
      <w:r w:rsidRPr="00E00B88">
        <w:rPr>
          <w:rFonts w:cs="Calibri"/>
          <w:sz w:val="24"/>
          <w:szCs w:val="24"/>
        </w:rPr>
        <w:t xml:space="preserve"> ____/_____/______</w:t>
      </w:r>
    </w:p>
    <w:p w:rsidR="00384666" w:rsidRDefault="00384666" w:rsidP="00384666"/>
    <w:p w:rsidR="00384666" w:rsidRPr="0002671E" w:rsidRDefault="00384666" w:rsidP="0002671E">
      <w:pPr>
        <w:spacing w:after="120"/>
        <w:rPr>
          <w:rFonts w:asciiTheme="minorHAnsi" w:hAnsiTheme="minorHAnsi"/>
          <w:b/>
        </w:rPr>
      </w:pPr>
    </w:p>
    <w:sectPr w:rsidR="00384666" w:rsidRPr="0002671E" w:rsidSect="00EC2D1F">
      <w:headerReference w:type="default" r:id="rId7"/>
      <w:footerReference w:type="default" r:id="rId8"/>
      <w:pgSz w:w="12240" w:h="15840"/>
      <w:pgMar w:top="1440" w:right="72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E2" w:rsidRDefault="00E627E2" w:rsidP="004E240C">
      <w:pPr>
        <w:spacing w:after="0" w:line="240" w:lineRule="auto"/>
      </w:pPr>
      <w:r>
        <w:separator/>
      </w:r>
    </w:p>
  </w:endnote>
  <w:endnote w:type="continuationSeparator" w:id="0">
    <w:p w:rsidR="00E627E2" w:rsidRDefault="00E627E2" w:rsidP="004E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E6" w:rsidRDefault="00406DE1" w:rsidP="00406DE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“People </w:t>
    </w:r>
    <w:r>
      <w:rPr>
        <w:rFonts w:ascii="Monotype Corsiva" w:hAnsi="Monotype Corsiva"/>
      </w:rPr>
      <w:t>Helping People</w:t>
    </w:r>
    <w:r w:rsidR="007C1B38">
      <w:rPr>
        <w:rFonts w:ascii="Monotype Corsiva" w:hAnsi="Monotype Corsiva"/>
      </w:rPr>
      <w:t>”</w:t>
    </w:r>
    <w:r w:rsidR="007C1B38">
      <w:rPr>
        <w:rFonts w:ascii="Monotype Corsiva" w:hAnsi="Monotype Corsiva"/>
      </w:rPr>
      <w:tab/>
      <w:t xml:space="preserve">                              </w:t>
    </w:r>
    <w:r>
      <w:rPr>
        <w:rFonts w:ascii="Monotype Corsiva" w:hAnsi="Monotype Corsiva"/>
      </w:rPr>
      <w:t xml:space="preserve">                        </w:t>
    </w:r>
    <w:r w:rsidR="007C1B38">
      <w:rPr>
        <w:rFonts w:ascii="Monotype Corsiva" w:hAnsi="Monotype Corsiva"/>
      </w:rPr>
      <w:tab/>
      <w:t xml:space="preserve">   </w:t>
    </w:r>
    <w:r>
      <w:rPr>
        <w:rFonts w:ascii="Monotype Corsiva" w:hAnsi="Monotype Corsiva"/>
      </w:rPr>
      <w:t>“</w:t>
    </w:r>
    <w:r w:rsidR="007C1B38">
      <w:rPr>
        <w:rFonts w:ascii="Monotype Corsiva" w:hAnsi="Monotype Corsiva"/>
      </w:rPr>
      <w:t>Touching Children…….Reaching Families</w:t>
    </w:r>
    <w:r>
      <w:rPr>
        <w:rFonts w:ascii="Monotype Corsiva" w:hAnsi="Monotype Corsiva"/>
      </w:rPr>
      <w:t>”</w:t>
    </w:r>
  </w:p>
  <w:p w:rsidR="007C1B38" w:rsidRDefault="007C1B38" w:rsidP="00406DE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406DE1">
      <w:rPr>
        <w:rFonts w:ascii="Times New Roman" w:hAnsi="Times New Roman"/>
        <w:sz w:val="20"/>
        <w:szCs w:val="20"/>
      </w:rPr>
      <w:t>Equal Employment</w:t>
    </w:r>
    <w:r w:rsidRPr="00406DE1">
      <w:rPr>
        <w:rFonts w:ascii="Times New Roman" w:hAnsi="Times New Roman"/>
        <w:sz w:val="20"/>
        <w:szCs w:val="20"/>
      </w:rPr>
      <w:t xml:space="preserve"> Opportunity Agency</w:t>
    </w:r>
    <w:r>
      <w:rPr>
        <w:rFonts w:ascii="Monotype Corsiva" w:hAnsi="Monotype Corsiva"/>
      </w:rPr>
      <w:t>”</w:t>
    </w:r>
  </w:p>
  <w:p w:rsidR="00406DE1" w:rsidRDefault="00406DE1" w:rsidP="00406DE1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Auxiliary aids/services available to individuals with disabilities upon request.</w:t>
    </w:r>
  </w:p>
  <w:p w:rsidR="00F63292" w:rsidRPr="00406DE1" w:rsidRDefault="00F63292" w:rsidP="00406DE1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TDD # or Relay Service Number 1-800-947-5277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E2" w:rsidRDefault="00E627E2" w:rsidP="004E240C">
      <w:pPr>
        <w:spacing w:after="0" w:line="240" w:lineRule="auto"/>
      </w:pPr>
      <w:r>
        <w:separator/>
      </w:r>
    </w:p>
  </w:footnote>
  <w:footnote w:type="continuationSeparator" w:id="0">
    <w:p w:rsidR="00E627E2" w:rsidRDefault="00E627E2" w:rsidP="004E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0C" w:rsidRPr="007011DF" w:rsidRDefault="000E2C54" w:rsidP="004E240C">
    <w:pPr>
      <w:pStyle w:val="Head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5711190</wp:posOffset>
          </wp:positionH>
          <wp:positionV relativeFrom="paragraph">
            <wp:posOffset>-76835</wp:posOffset>
          </wp:positionV>
          <wp:extent cx="809625" cy="695325"/>
          <wp:effectExtent l="19050" t="0" r="9525" b="0"/>
          <wp:wrapNone/>
          <wp:docPr id="4" name="Picture 1" descr="Head Star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 Star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-180975</wp:posOffset>
          </wp:positionV>
          <wp:extent cx="1562100" cy="1038225"/>
          <wp:effectExtent l="19050" t="0" r="0" b="0"/>
          <wp:wrapNone/>
          <wp:docPr id="3" name="Picture 0" descr="SMCAA 09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MCAA 09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40C" w:rsidRPr="00C105E6">
      <w:rPr>
        <w:rFonts w:ascii="Times New Roman" w:hAnsi="Times New Roman"/>
        <w:sz w:val="28"/>
        <w:szCs w:val="28"/>
      </w:rPr>
      <w:t xml:space="preserve">           </w:t>
    </w:r>
    <w:r w:rsidR="004E240C" w:rsidRPr="007011DF">
      <w:rPr>
        <w:rFonts w:ascii="Times New Roman" w:hAnsi="Times New Roman"/>
        <w:sz w:val="32"/>
        <w:szCs w:val="32"/>
      </w:rPr>
      <w:t>St. Mary Community Action Agency, Inc.</w:t>
    </w:r>
  </w:p>
  <w:p w:rsidR="004E240C" w:rsidRPr="007011DF" w:rsidRDefault="004E240C" w:rsidP="004E240C">
    <w:pPr>
      <w:pStyle w:val="Header"/>
      <w:jc w:val="center"/>
      <w:rPr>
        <w:rFonts w:ascii="Times New Roman" w:hAnsi="Times New Roman"/>
        <w:i/>
        <w:sz w:val="24"/>
        <w:szCs w:val="24"/>
      </w:rPr>
    </w:pPr>
    <w:r w:rsidRPr="007011DF">
      <w:rPr>
        <w:rFonts w:ascii="Times New Roman" w:hAnsi="Times New Roman"/>
        <w:sz w:val="32"/>
        <w:szCs w:val="32"/>
      </w:rPr>
      <w:t xml:space="preserve">         </w:t>
    </w:r>
    <w:r w:rsidRPr="00C105E6">
      <w:rPr>
        <w:rFonts w:ascii="Times New Roman" w:hAnsi="Times New Roman"/>
        <w:i/>
      </w:rPr>
      <w:t xml:space="preserve">         </w:t>
    </w:r>
    <w:r w:rsidRPr="007011DF">
      <w:rPr>
        <w:rFonts w:ascii="Times New Roman" w:hAnsi="Times New Roman"/>
        <w:i/>
        <w:sz w:val="24"/>
        <w:szCs w:val="24"/>
      </w:rPr>
      <w:t>1407 Barrow Street / P. O. Box 271</w:t>
    </w:r>
  </w:p>
  <w:p w:rsidR="004E240C" w:rsidRPr="007011DF" w:rsidRDefault="004E240C" w:rsidP="004E240C">
    <w:pPr>
      <w:pStyle w:val="Header"/>
      <w:jc w:val="center"/>
      <w:rPr>
        <w:rFonts w:ascii="Times New Roman" w:hAnsi="Times New Roman"/>
        <w:i/>
        <w:sz w:val="24"/>
        <w:szCs w:val="24"/>
      </w:rPr>
    </w:pPr>
    <w:r w:rsidRPr="007011DF">
      <w:rPr>
        <w:rFonts w:ascii="Times New Roman" w:hAnsi="Times New Roman"/>
        <w:i/>
        <w:sz w:val="24"/>
        <w:szCs w:val="24"/>
      </w:rPr>
      <w:t xml:space="preserve">        Franklin, Louisiana  70538</w:t>
    </w:r>
  </w:p>
  <w:p w:rsidR="004E240C" w:rsidRPr="007011DF" w:rsidRDefault="004E240C" w:rsidP="004E240C">
    <w:pPr>
      <w:pStyle w:val="Header"/>
      <w:jc w:val="center"/>
      <w:rPr>
        <w:rFonts w:ascii="Times New Roman" w:hAnsi="Times New Roman"/>
        <w:i/>
        <w:sz w:val="24"/>
        <w:szCs w:val="24"/>
      </w:rPr>
    </w:pPr>
    <w:r w:rsidRPr="007011DF">
      <w:rPr>
        <w:rFonts w:ascii="Times New Roman" w:hAnsi="Times New Roman"/>
        <w:i/>
        <w:sz w:val="24"/>
        <w:szCs w:val="24"/>
      </w:rPr>
      <w:t xml:space="preserve">     Phone:  33</w:t>
    </w:r>
    <w:r w:rsidR="00280FAD">
      <w:rPr>
        <w:rFonts w:ascii="Times New Roman" w:hAnsi="Times New Roman"/>
        <w:i/>
        <w:sz w:val="24"/>
        <w:szCs w:val="24"/>
      </w:rPr>
      <w:t>7-828-5753    Fax:  337-828-5754</w:t>
    </w:r>
    <w:r w:rsidR="00B664DA" w:rsidRPr="007011DF">
      <w:rPr>
        <w:rFonts w:ascii="Times New Roman" w:hAnsi="Times New Roman"/>
        <w:i/>
        <w:sz w:val="24"/>
        <w:szCs w:val="24"/>
      </w:rPr>
      <w:t xml:space="preserve">                  </w:t>
    </w:r>
  </w:p>
  <w:p w:rsidR="00C105E6" w:rsidRPr="007011DF" w:rsidRDefault="00384666" w:rsidP="00406DE1">
    <w:pPr>
      <w:pStyle w:val="Header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97790</wp:posOffset>
              </wp:positionV>
              <wp:extent cx="2247900" cy="587375"/>
              <wp:effectExtent l="0" t="254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40C" w:rsidRPr="004E240C" w:rsidRDefault="004E240C" w:rsidP="004E240C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E240C"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</w:rPr>
                            <w:t>Almetra J. Franklin</w:t>
                          </w:r>
                        </w:p>
                        <w:p w:rsidR="004E240C" w:rsidRPr="004E240C" w:rsidRDefault="004E240C" w:rsidP="004E240C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4E240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Chief Executive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05pt;margin-top:7.7pt;width:177pt;height: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iGgg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" stroked="f">
              <v:textbox>
                <w:txbxContent>
                  <w:p w:rsidR="004E240C" w:rsidRPr="004E240C" w:rsidRDefault="004E240C" w:rsidP="004E240C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i/>
                        <w:sz w:val="16"/>
                        <w:szCs w:val="16"/>
                      </w:rPr>
                    </w:pPr>
                    <w:r w:rsidRPr="004E240C">
                      <w:rPr>
                        <w:rFonts w:ascii="Times New Roman" w:hAnsi="Times New Roman"/>
                        <w:b/>
                        <w:i/>
                        <w:sz w:val="16"/>
                        <w:szCs w:val="16"/>
                      </w:rPr>
                      <w:t>Almetra J. Franklin</w:t>
                    </w:r>
                  </w:p>
                  <w:p w:rsidR="004E240C" w:rsidRPr="004E240C" w:rsidRDefault="004E240C" w:rsidP="004E240C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E240C">
                      <w:rPr>
                        <w:rFonts w:ascii="Times New Roman" w:hAnsi="Times New Roman"/>
                        <w:sz w:val="16"/>
                        <w:szCs w:val="16"/>
                      </w:rPr>
                      <w:t>Chief Executive Officer</w:t>
                    </w:r>
                  </w:p>
                </w:txbxContent>
              </v:textbox>
            </v:shape>
          </w:pict>
        </mc:Fallback>
      </mc:AlternateContent>
    </w:r>
    <w:r w:rsidR="004E240C" w:rsidRPr="007011DF">
      <w:rPr>
        <w:rFonts w:ascii="Times New Roman" w:hAnsi="Times New Roman"/>
        <w:i/>
        <w:sz w:val="24"/>
        <w:szCs w:val="24"/>
      </w:rPr>
      <w:t xml:space="preserve">    Website:  </w:t>
    </w:r>
    <w:hyperlink r:id="rId3" w:history="1">
      <w:r w:rsidR="00C105E6" w:rsidRPr="007011DF">
        <w:rPr>
          <w:rStyle w:val="Hyperlink"/>
          <w:rFonts w:ascii="Times New Roman" w:hAnsi="Times New Roman"/>
          <w:b/>
          <w:i/>
          <w:sz w:val="24"/>
          <w:szCs w:val="24"/>
        </w:rPr>
        <w:t>www.stmarycaa.org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C9"/>
    <w:rsid w:val="0002671E"/>
    <w:rsid w:val="000465BE"/>
    <w:rsid w:val="00071B21"/>
    <w:rsid w:val="000E2C54"/>
    <w:rsid w:val="000F2B66"/>
    <w:rsid w:val="00124E99"/>
    <w:rsid w:val="001646EE"/>
    <w:rsid w:val="00190615"/>
    <w:rsid w:val="001C54AA"/>
    <w:rsid w:val="00280FAD"/>
    <w:rsid w:val="002C294F"/>
    <w:rsid w:val="002D143E"/>
    <w:rsid w:val="002E522B"/>
    <w:rsid w:val="0031769D"/>
    <w:rsid w:val="00320828"/>
    <w:rsid w:val="00357099"/>
    <w:rsid w:val="00384666"/>
    <w:rsid w:val="00406DE1"/>
    <w:rsid w:val="00407B22"/>
    <w:rsid w:val="004147DB"/>
    <w:rsid w:val="00457219"/>
    <w:rsid w:val="00457D39"/>
    <w:rsid w:val="004960B6"/>
    <w:rsid w:val="004E240C"/>
    <w:rsid w:val="004F0A91"/>
    <w:rsid w:val="00513A69"/>
    <w:rsid w:val="005223DA"/>
    <w:rsid w:val="0053756D"/>
    <w:rsid w:val="005B18BA"/>
    <w:rsid w:val="00623E8E"/>
    <w:rsid w:val="00664212"/>
    <w:rsid w:val="00681FDC"/>
    <w:rsid w:val="006F5B48"/>
    <w:rsid w:val="007011DF"/>
    <w:rsid w:val="007C1B38"/>
    <w:rsid w:val="007F6762"/>
    <w:rsid w:val="00816FDD"/>
    <w:rsid w:val="008415AA"/>
    <w:rsid w:val="008416A2"/>
    <w:rsid w:val="00854CBA"/>
    <w:rsid w:val="00874103"/>
    <w:rsid w:val="009028A8"/>
    <w:rsid w:val="00904295"/>
    <w:rsid w:val="00917F8C"/>
    <w:rsid w:val="009414BA"/>
    <w:rsid w:val="00961D0C"/>
    <w:rsid w:val="009D5DEF"/>
    <w:rsid w:val="00A53BC9"/>
    <w:rsid w:val="00A754EB"/>
    <w:rsid w:val="00A83D37"/>
    <w:rsid w:val="00A95D44"/>
    <w:rsid w:val="00AA518E"/>
    <w:rsid w:val="00B664DA"/>
    <w:rsid w:val="00BB280C"/>
    <w:rsid w:val="00C105E6"/>
    <w:rsid w:val="00C209A4"/>
    <w:rsid w:val="00C42E44"/>
    <w:rsid w:val="00C47EDC"/>
    <w:rsid w:val="00CB593B"/>
    <w:rsid w:val="00CD5228"/>
    <w:rsid w:val="00D559FF"/>
    <w:rsid w:val="00D62ACF"/>
    <w:rsid w:val="00DD2857"/>
    <w:rsid w:val="00DD6547"/>
    <w:rsid w:val="00E627E2"/>
    <w:rsid w:val="00EC2D1F"/>
    <w:rsid w:val="00ED75AF"/>
    <w:rsid w:val="00F536EB"/>
    <w:rsid w:val="00F63292"/>
    <w:rsid w:val="00F86850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92A8A-BB46-4A90-A1A8-C20E99A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B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40C"/>
  </w:style>
  <w:style w:type="paragraph" w:styleId="Footer">
    <w:name w:val="footer"/>
    <w:basedOn w:val="Normal"/>
    <w:link w:val="FooterChar"/>
    <w:uiPriority w:val="99"/>
    <w:semiHidden/>
    <w:unhideWhenUsed/>
    <w:rsid w:val="004E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40C"/>
  </w:style>
  <w:style w:type="paragraph" w:styleId="BalloonText">
    <w:name w:val="Balloon Text"/>
    <w:basedOn w:val="Normal"/>
    <w:link w:val="BalloonTextChar"/>
    <w:uiPriority w:val="99"/>
    <w:semiHidden/>
    <w:unhideWhenUsed/>
    <w:rsid w:val="004E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05E6"/>
    <w:rPr>
      <w:color w:val="0000FF"/>
      <w:u w:val="single"/>
    </w:rPr>
  </w:style>
  <w:style w:type="table" w:styleId="TableGrid">
    <w:name w:val="Table Grid"/>
    <w:basedOn w:val="TableNormal"/>
    <w:uiPriority w:val="59"/>
    <w:rsid w:val="00FB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maryca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INDAM~1\LOCALS~1\Temp\Temporary%20Directory%201%20for%202011%2520CAA%2520Letterhead%5b1%5d.ZIP\2011%20C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AD26-B47B-47F7-B9B2-90E383F5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CAA Letterhead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Links>
    <vt:vector size="6" baseType="variant"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http://www.stmarycaa.org/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Moreaux</dc:creator>
  <cp:lastModifiedBy>Andre Beverly</cp:lastModifiedBy>
  <cp:revision>4</cp:revision>
  <cp:lastPrinted>2014-06-26T14:42:00Z</cp:lastPrinted>
  <dcterms:created xsi:type="dcterms:W3CDTF">2017-08-09T14:02:00Z</dcterms:created>
  <dcterms:modified xsi:type="dcterms:W3CDTF">2017-08-09T14:07:00Z</dcterms:modified>
</cp:coreProperties>
</file>